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9C" w:rsidRPr="00A96D9C" w:rsidRDefault="00A96D9C" w:rsidP="00A96D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96D9C">
        <w:rPr>
          <w:rFonts w:ascii="Times New Roman" w:eastAsia="Times New Roman" w:hAnsi="Times New Roman" w:cs="Times New Roman"/>
          <w:lang w:eastAsia="hr-HR"/>
        </w:rPr>
        <w:t>Izjava o članovima zajedničkog kućanstva u svrhu prijave za upis u produženi boravak</w:t>
      </w:r>
    </w:p>
    <w:p w:rsidR="00A96D9C" w:rsidRPr="00A96D9C" w:rsidRDefault="00A96D9C" w:rsidP="00A96D9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96D9C" w:rsidRPr="00A96D9C" w:rsidRDefault="00A96D9C" w:rsidP="00A96D9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1"/>
        <w:tblW w:w="9493" w:type="dxa"/>
        <w:tblLook w:val="04A0" w:firstRow="1" w:lastRow="0" w:firstColumn="1" w:lastColumn="0" w:noHBand="0" w:noVBand="1"/>
      </w:tblPr>
      <w:tblGrid>
        <w:gridCol w:w="1271"/>
        <w:gridCol w:w="2268"/>
        <w:gridCol w:w="1843"/>
        <w:gridCol w:w="4111"/>
      </w:tblGrid>
      <w:tr w:rsidR="00A96D9C" w:rsidRPr="00A96D9C" w:rsidTr="009F5991">
        <w:tc>
          <w:tcPr>
            <w:tcW w:w="127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68" w:type="dxa"/>
          </w:tcPr>
          <w:p w:rsidR="00A96D9C" w:rsidRPr="00A96D9C" w:rsidRDefault="00A96D9C" w:rsidP="00A96D9C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IME I PREZIME</w:t>
            </w:r>
          </w:p>
        </w:tc>
        <w:tc>
          <w:tcPr>
            <w:tcW w:w="1843" w:type="dxa"/>
          </w:tcPr>
          <w:p w:rsidR="00A96D9C" w:rsidRPr="00A96D9C" w:rsidRDefault="00A96D9C" w:rsidP="00A96D9C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DATUM ROĐENJA</w:t>
            </w:r>
          </w:p>
        </w:tc>
        <w:tc>
          <w:tcPr>
            <w:tcW w:w="4111" w:type="dxa"/>
          </w:tcPr>
          <w:p w:rsidR="00A96D9C" w:rsidRPr="00A96D9C" w:rsidRDefault="00A96D9C" w:rsidP="00A96D9C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PREBIVALIŠTE (ADRESA I MJESTO)</w:t>
            </w:r>
          </w:p>
        </w:tc>
      </w:tr>
      <w:tr w:rsidR="00A96D9C" w:rsidRPr="00A96D9C" w:rsidTr="009F5991">
        <w:tc>
          <w:tcPr>
            <w:tcW w:w="127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DIJETE</w:t>
            </w:r>
          </w:p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(upisnik)</w:t>
            </w:r>
          </w:p>
        </w:tc>
        <w:tc>
          <w:tcPr>
            <w:tcW w:w="2268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96D9C" w:rsidRPr="00A96D9C" w:rsidTr="009F5991">
        <w:tc>
          <w:tcPr>
            <w:tcW w:w="127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MAJKA</w:t>
            </w:r>
          </w:p>
        </w:tc>
        <w:tc>
          <w:tcPr>
            <w:tcW w:w="2268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96D9C" w:rsidRPr="00A96D9C" w:rsidTr="009F5991">
        <w:tc>
          <w:tcPr>
            <w:tcW w:w="127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OTAC</w:t>
            </w:r>
          </w:p>
        </w:tc>
        <w:tc>
          <w:tcPr>
            <w:tcW w:w="2268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96D9C" w:rsidRPr="00A96D9C" w:rsidTr="009F5991">
        <w:tc>
          <w:tcPr>
            <w:tcW w:w="127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DIJETE</w:t>
            </w:r>
          </w:p>
        </w:tc>
        <w:tc>
          <w:tcPr>
            <w:tcW w:w="2268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96D9C" w:rsidRPr="00A96D9C" w:rsidTr="009F5991">
        <w:tc>
          <w:tcPr>
            <w:tcW w:w="127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DIJETE</w:t>
            </w:r>
          </w:p>
        </w:tc>
        <w:tc>
          <w:tcPr>
            <w:tcW w:w="2268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96D9C" w:rsidRPr="00A96D9C" w:rsidTr="009F5991">
        <w:tc>
          <w:tcPr>
            <w:tcW w:w="127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DIJETE</w:t>
            </w:r>
          </w:p>
        </w:tc>
        <w:tc>
          <w:tcPr>
            <w:tcW w:w="2268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96D9C" w:rsidRPr="00A96D9C" w:rsidTr="009F5991">
        <w:tc>
          <w:tcPr>
            <w:tcW w:w="127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DIJETE</w:t>
            </w:r>
          </w:p>
        </w:tc>
        <w:tc>
          <w:tcPr>
            <w:tcW w:w="2268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96D9C" w:rsidRPr="00A96D9C" w:rsidTr="009F5991">
        <w:tc>
          <w:tcPr>
            <w:tcW w:w="127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96D9C">
              <w:rPr>
                <w:rFonts w:ascii="Times New Roman" w:eastAsia="Times New Roman" w:hAnsi="Times New Roman" w:cs="Times New Roman"/>
                <w:lang w:eastAsia="hr-HR"/>
              </w:rPr>
              <w:t>DIJETE</w:t>
            </w:r>
          </w:p>
        </w:tc>
        <w:tc>
          <w:tcPr>
            <w:tcW w:w="2268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1" w:type="dxa"/>
          </w:tcPr>
          <w:p w:rsidR="00A96D9C" w:rsidRPr="00A96D9C" w:rsidRDefault="00A96D9C" w:rsidP="00A96D9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A96D9C" w:rsidRPr="00A96D9C" w:rsidRDefault="00A96D9C" w:rsidP="00A96D9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96D9C">
        <w:rPr>
          <w:rFonts w:ascii="Times New Roman" w:eastAsia="Times New Roman" w:hAnsi="Times New Roman" w:cs="Times New Roman"/>
          <w:lang w:eastAsia="hr-HR"/>
        </w:rPr>
        <w:t>*Roditelj popunjava podatke čitko velikim tiskanim slovima.</w:t>
      </w:r>
    </w:p>
    <w:p w:rsidR="00A96D9C" w:rsidRPr="00A96D9C" w:rsidRDefault="00A96D9C" w:rsidP="00A96D9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96D9C" w:rsidRPr="00A96D9C" w:rsidRDefault="00A96D9C" w:rsidP="00A96D9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96D9C" w:rsidRPr="00A96D9C" w:rsidRDefault="00A96D9C" w:rsidP="00A96D9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96D9C">
        <w:rPr>
          <w:rFonts w:ascii="Times New Roman" w:eastAsia="Times New Roman" w:hAnsi="Times New Roman" w:cs="Times New Roman"/>
          <w:lang w:eastAsia="hr-HR"/>
        </w:rPr>
        <w:t>Rijeka, ________________________</w:t>
      </w:r>
      <w:r w:rsidRPr="00A96D9C">
        <w:rPr>
          <w:rFonts w:ascii="Times New Roman" w:eastAsia="Times New Roman" w:hAnsi="Times New Roman" w:cs="Times New Roman"/>
          <w:lang w:eastAsia="hr-HR"/>
        </w:rPr>
        <w:tab/>
      </w:r>
      <w:r w:rsidRPr="00A96D9C">
        <w:rPr>
          <w:rFonts w:ascii="Times New Roman" w:eastAsia="Times New Roman" w:hAnsi="Times New Roman" w:cs="Times New Roman"/>
          <w:lang w:eastAsia="hr-HR"/>
        </w:rPr>
        <w:tab/>
      </w:r>
      <w:r w:rsidRPr="00A96D9C">
        <w:rPr>
          <w:rFonts w:ascii="Times New Roman" w:eastAsia="Times New Roman" w:hAnsi="Times New Roman" w:cs="Times New Roman"/>
          <w:lang w:eastAsia="hr-HR"/>
        </w:rPr>
        <w:tab/>
      </w:r>
      <w:r w:rsidRPr="00A96D9C">
        <w:rPr>
          <w:rFonts w:ascii="Times New Roman" w:eastAsia="Times New Roman" w:hAnsi="Times New Roman" w:cs="Times New Roman"/>
          <w:lang w:eastAsia="hr-HR"/>
        </w:rPr>
        <w:tab/>
        <w:t>___________________________</w:t>
      </w:r>
    </w:p>
    <w:p w:rsidR="00A96D9C" w:rsidRPr="00A96D9C" w:rsidRDefault="00A96D9C" w:rsidP="00A96D9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96D9C">
        <w:rPr>
          <w:rFonts w:ascii="Times New Roman" w:eastAsia="Times New Roman" w:hAnsi="Times New Roman" w:cs="Times New Roman"/>
          <w:lang w:eastAsia="hr-HR"/>
        </w:rPr>
        <w:tab/>
      </w:r>
      <w:r w:rsidRPr="00A96D9C">
        <w:rPr>
          <w:rFonts w:ascii="Times New Roman" w:eastAsia="Times New Roman" w:hAnsi="Times New Roman" w:cs="Times New Roman"/>
          <w:lang w:eastAsia="hr-HR"/>
        </w:rPr>
        <w:tab/>
      </w:r>
      <w:r w:rsidRPr="00A96D9C">
        <w:rPr>
          <w:rFonts w:ascii="Times New Roman" w:eastAsia="Times New Roman" w:hAnsi="Times New Roman" w:cs="Times New Roman"/>
          <w:lang w:eastAsia="hr-HR"/>
        </w:rPr>
        <w:tab/>
      </w:r>
      <w:r w:rsidRPr="00A96D9C">
        <w:rPr>
          <w:rFonts w:ascii="Times New Roman" w:eastAsia="Times New Roman" w:hAnsi="Times New Roman" w:cs="Times New Roman"/>
          <w:lang w:eastAsia="hr-HR"/>
        </w:rPr>
        <w:tab/>
      </w:r>
      <w:r w:rsidRPr="00A96D9C">
        <w:rPr>
          <w:rFonts w:ascii="Times New Roman" w:eastAsia="Times New Roman" w:hAnsi="Times New Roman" w:cs="Times New Roman"/>
          <w:lang w:eastAsia="hr-HR"/>
        </w:rPr>
        <w:tab/>
      </w:r>
      <w:r w:rsidRPr="00A96D9C">
        <w:rPr>
          <w:rFonts w:ascii="Times New Roman" w:eastAsia="Times New Roman" w:hAnsi="Times New Roman" w:cs="Times New Roman"/>
          <w:lang w:eastAsia="hr-HR"/>
        </w:rPr>
        <w:tab/>
      </w:r>
      <w:r w:rsidRPr="00A96D9C">
        <w:rPr>
          <w:rFonts w:ascii="Times New Roman" w:eastAsia="Times New Roman" w:hAnsi="Times New Roman" w:cs="Times New Roman"/>
          <w:lang w:eastAsia="hr-HR"/>
        </w:rPr>
        <w:tab/>
      </w:r>
      <w:r w:rsidRPr="00A96D9C">
        <w:rPr>
          <w:rFonts w:ascii="Times New Roman" w:eastAsia="Times New Roman" w:hAnsi="Times New Roman" w:cs="Times New Roman"/>
          <w:lang w:eastAsia="hr-HR"/>
        </w:rPr>
        <w:tab/>
      </w:r>
      <w:r w:rsidRPr="00A96D9C">
        <w:rPr>
          <w:rFonts w:ascii="Times New Roman" w:eastAsia="Times New Roman" w:hAnsi="Times New Roman" w:cs="Times New Roman"/>
          <w:lang w:eastAsia="hr-HR"/>
        </w:rPr>
        <w:tab/>
        <w:t xml:space="preserve">     Vlastoručni potpis roditelja</w:t>
      </w:r>
    </w:p>
    <w:p w:rsidR="00A96D9C" w:rsidRPr="00A96D9C" w:rsidRDefault="00A96D9C" w:rsidP="00A96D9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96D9C" w:rsidRPr="00A96D9C" w:rsidRDefault="00A96D9C" w:rsidP="00A96D9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96D9C" w:rsidRPr="00A96D9C" w:rsidRDefault="00A96D9C" w:rsidP="00A96D9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92B3A" w:rsidRPr="0003632C" w:rsidRDefault="00892B3A" w:rsidP="0003632C">
      <w:bookmarkStart w:id="0" w:name="_GoBack"/>
      <w:bookmarkEnd w:id="0"/>
    </w:p>
    <w:sectPr w:rsidR="00892B3A" w:rsidRPr="0003632C" w:rsidSect="00A96D9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DC" w:rsidRDefault="00DA46DC" w:rsidP="008B1F3A">
      <w:pPr>
        <w:spacing w:after="0" w:line="240" w:lineRule="auto"/>
      </w:pPr>
      <w:r>
        <w:separator/>
      </w:r>
    </w:p>
  </w:endnote>
  <w:endnote w:type="continuationSeparator" w:id="0">
    <w:p w:rsidR="00DA46DC" w:rsidRDefault="00DA46DC" w:rsidP="008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DC" w:rsidRDefault="00DA46DC" w:rsidP="008B1F3A">
      <w:pPr>
        <w:spacing w:after="0" w:line="240" w:lineRule="auto"/>
      </w:pPr>
      <w:r>
        <w:separator/>
      </w:r>
    </w:p>
  </w:footnote>
  <w:footnote w:type="continuationSeparator" w:id="0">
    <w:p w:rsidR="00DA46DC" w:rsidRDefault="00DA46DC" w:rsidP="008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3A" w:rsidRPr="008B1F3A" w:rsidRDefault="008B1F3A">
    <w:pPr>
      <w:pStyle w:val="Zaglavlje"/>
      <w:rPr>
        <w:u w:val="single"/>
      </w:rPr>
    </w:pPr>
  </w:p>
  <w:tbl>
    <w:tblPr>
      <w:tblStyle w:val="Reetkatablice"/>
      <w:tblW w:w="0" w:type="auto"/>
      <w:tblInd w:w="108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4"/>
      <w:gridCol w:w="6390"/>
    </w:tblGrid>
    <w:tr w:rsidR="008B1F3A" w:rsidTr="00424835">
      <w:trPr>
        <w:trHeight w:val="1676"/>
      </w:trPr>
      <w:tc>
        <w:tcPr>
          <w:tcW w:w="2654" w:type="dxa"/>
        </w:tcPr>
        <w:p w:rsidR="008B1F3A" w:rsidRDefault="008B1F3A" w:rsidP="00424835">
          <w:pPr>
            <w:pStyle w:val="Zaglavlje"/>
            <w:rPr>
              <w:u w:val="single"/>
            </w:rPr>
          </w:pPr>
          <w:r>
            <w:rPr>
              <w:noProof/>
              <w:lang w:eastAsia="hr-HR"/>
            </w:rPr>
            <w:drawing>
              <wp:inline distT="0" distB="0" distL="0" distR="0" wp14:anchorId="1AF7691E" wp14:editId="2088520E">
                <wp:extent cx="1066277" cy="1094740"/>
                <wp:effectExtent l="0" t="0" r="635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82" cy="1122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</w:tcPr>
        <w:p w:rsidR="008B1F3A" w:rsidRPr="007F5336" w:rsidRDefault="008B1F3A" w:rsidP="00424835">
          <w:pPr>
            <w:pStyle w:val="Zaglavlje"/>
            <w:jc w:val="center"/>
            <w:rPr>
              <w:rFonts w:ascii="Garamond" w:hAnsi="Garamond"/>
              <w:b/>
              <w:sz w:val="44"/>
              <w:szCs w:val="44"/>
            </w:rPr>
          </w:pPr>
          <w:r w:rsidRPr="007F5336">
            <w:rPr>
              <w:rFonts w:ascii="Garamond" w:hAnsi="Garamond"/>
              <w:b/>
              <w:sz w:val="44"/>
              <w:szCs w:val="44"/>
            </w:rPr>
            <w:t>Osnovna škola Zamet</w:t>
          </w:r>
        </w:p>
        <w:p w:rsidR="008B1F3A" w:rsidRPr="00C1449E" w:rsidRDefault="008B1F3A" w:rsidP="00424835">
          <w:pPr>
            <w:pStyle w:val="Zaglavlje"/>
            <w:jc w:val="center"/>
            <w:rPr>
              <w:rFonts w:ascii="Garamond" w:hAnsi="Garamond" w:cs="Times New Roman"/>
              <w:b/>
            </w:rPr>
          </w:pPr>
          <w:r w:rsidRPr="00C1449E">
            <w:rPr>
              <w:rFonts w:ascii="Garamond" w:hAnsi="Garamond" w:cs="Times New Roman"/>
              <w:b/>
            </w:rPr>
            <w:t xml:space="preserve">Bože </w:t>
          </w:r>
          <w:proofErr w:type="spellStart"/>
          <w:r w:rsidRPr="00C1449E">
            <w:rPr>
              <w:rFonts w:ascii="Garamond" w:hAnsi="Garamond" w:cs="Times New Roman"/>
              <w:b/>
            </w:rPr>
            <w:t>Vidasa</w:t>
          </w:r>
          <w:proofErr w:type="spellEnd"/>
          <w:r w:rsidRPr="00C1449E">
            <w:rPr>
              <w:rFonts w:ascii="Garamond" w:hAnsi="Garamond" w:cs="Times New Roman"/>
              <w:b/>
            </w:rPr>
            <w:t xml:space="preserve"> 12, Rijeka</w:t>
          </w:r>
        </w:p>
        <w:p w:rsidR="00A905F5" w:rsidRDefault="00A905F5" w:rsidP="00424835">
          <w:pPr>
            <w:pStyle w:val="Zaglavlje"/>
            <w:jc w:val="center"/>
            <w:rPr>
              <w:rFonts w:ascii="Garamond" w:hAnsi="Garamond" w:cs="Times New Roman"/>
              <w:b/>
            </w:rPr>
          </w:pPr>
          <w:r w:rsidRPr="00C1449E">
            <w:rPr>
              <w:rFonts w:ascii="Garamond" w:hAnsi="Garamond" w:cs="Times New Roman"/>
              <w:b/>
            </w:rPr>
            <w:t>051/261-113</w:t>
          </w:r>
        </w:p>
        <w:p w:rsidR="007F5336" w:rsidRPr="00C1449E" w:rsidRDefault="007F5336" w:rsidP="00424835">
          <w:pPr>
            <w:pStyle w:val="Zaglavlje"/>
            <w:jc w:val="center"/>
            <w:rPr>
              <w:rFonts w:ascii="Garamond" w:hAnsi="Garamond" w:cs="Times New Roman"/>
              <w:b/>
            </w:rPr>
          </w:pPr>
          <w:r>
            <w:rPr>
              <w:rFonts w:ascii="Garamond" w:hAnsi="Garamond" w:cs="Times New Roman"/>
              <w:b/>
            </w:rPr>
            <w:t>www.</w:t>
          </w:r>
          <w:r>
            <w:t xml:space="preserve"> </w:t>
          </w:r>
          <w:r>
            <w:rPr>
              <w:rFonts w:ascii="Garamond" w:hAnsi="Garamond" w:cs="Times New Roman"/>
              <w:b/>
            </w:rPr>
            <w:t>os-zamet-ri.skole.hr</w:t>
          </w:r>
        </w:p>
        <w:p w:rsidR="00A905F5" w:rsidRPr="00A905F5" w:rsidRDefault="00A905F5" w:rsidP="00424835">
          <w:pPr>
            <w:pStyle w:val="Zaglavlje"/>
            <w:jc w:val="center"/>
            <w:rPr>
              <w:rFonts w:ascii="Times New Roman" w:hAnsi="Times New Roman" w:cs="Times New Roman"/>
              <w:b/>
            </w:rPr>
          </w:pPr>
          <w:r w:rsidRPr="00C1449E">
            <w:rPr>
              <w:rStyle w:val="Naglaeno"/>
              <w:rFonts w:ascii="Garamond" w:hAnsi="Garamond" w:cs="Times New Roman"/>
            </w:rPr>
            <w:t>zamet@os-zamet-ri.skole.hr</w:t>
          </w:r>
        </w:p>
      </w:tc>
    </w:tr>
  </w:tbl>
  <w:p w:rsidR="008B1F3A" w:rsidRPr="008B1F3A" w:rsidRDefault="008B1F3A" w:rsidP="00A905F5">
    <w:pPr>
      <w:pStyle w:val="Zaglavlje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99E"/>
    <w:multiLevelType w:val="hybridMultilevel"/>
    <w:tmpl w:val="848A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A43BC"/>
    <w:multiLevelType w:val="hybridMultilevel"/>
    <w:tmpl w:val="D0583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A"/>
    <w:rsid w:val="0003632C"/>
    <w:rsid w:val="000532E2"/>
    <w:rsid w:val="000706A9"/>
    <w:rsid w:val="0010623E"/>
    <w:rsid w:val="00190CB2"/>
    <w:rsid w:val="001B021F"/>
    <w:rsid w:val="001D6842"/>
    <w:rsid w:val="00234F60"/>
    <w:rsid w:val="00281CAD"/>
    <w:rsid w:val="002F010C"/>
    <w:rsid w:val="002F2EF5"/>
    <w:rsid w:val="00345BB7"/>
    <w:rsid w:val="00400927"/>
    <w:rsid w:val="00424835"/>
    <w:rsid w:val="004B08F2"/>
    <w:rsid w:val="004F51D9"/>
    <w:rsid w:val="0057305D"/>
    <w:rsid w:val="00586717"/>
    <w:rsid w:val="005A76EE"/>
    <w:rsid w:val="005C7D92"/>
    <w:rsid w:val="00605755"/>
    <w:rsid w:val="00652357"/>
    <w:rsid w:val="0065702C"/>
    <w:rsid w:val="006A6E3D"/>
    <w:rsid w:val="00730287"/>
    <w:rsid w:val="00732557"/>
    <w:rsid w:val="007F5336"/>
    <w:rsid w:val="00835D39"/>
    <w:rsid w:val="00892B3A"/>
    <w:rsid w:val="008A040D"/>
    <w:rsid w:val="008B1F3A"/>
    <w:rsid w:val="00A779E4"/>
    <w:rsid w:val="00A905F5"/>
    <w:rsid w:val="00A96D9C"/>
    <w:rsid w:val="00AE7B50"/>
    <w:rsid w:val="00AF3D2B"/>
    <w:rsid w:val="00B8175D"/>
    <w:rsid w:val="00BC1422"/>
    <w:rsid w:val="00BC2C1E"/>
    <w:rsid w:val="00BC6919"/>
    <w:rsid w:val="00BD52F6"/>
    <w:rsid w:val="00BF62E8"/>
    <w:rsid w:val="00C03529"/>
    <w:rsid w:val="00C1449E"/>
    <w:rsid w:val="00C57825"/>
    <w:rsid w:val="00CB2ABD"/>
    <w:rsid w:val="00D05314"/>
    <w:rsid w:val="00D21800"/>
    <w:rsid w:val="00DA46DC"/>
    <w:rsid w:val="00E56066"/>
    <w:rsid w:val="00F31121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77282B-737C-455A-9C53-5EAD58C1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3A"/>
    <w:pPr>
      <w:spacing w:after="160" w:line="259" w:lineRule="auto"/>
    </w:pPr>
    <w:rPr>
      <w:rFonts w:ascii="Book Antiqua" w:hAnsi="Book Antiqua" w:cstheme="majorBid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F3A"/>
  </w:style>
  <w:style w:type="paragraph" w:styleId="Podnoje">
    <w:name w:val="footer"/>
    <w:basedOn w:val="Normal"/>
    <w:link w:val="PodnojeChar"/>
    <w:uiPriority w:val="99"/>
    <w:unhideWhenUsed/>
    <w:rsid w:val="008B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F3A"/>
  </w:style>
  <w:style w:type="paragraph" w:styleId="Tekstbalonia">
    <w:name w:val="Balloon Text"/>
    <w:basedOn w:val="Normal"/>
    <w:link w:val="TekstbaloniaChar"/>
    <w:uiPriority w:val="99"/>
    <w:semiHidden/>
    <w:unhideWhenUsed/>
    <w:rsid w:val="008B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F3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905F5"/>
    <w:rPr>
      <w:b/>
      <w:bCs/>
    </w:rPr>
  </w:style>
  <w:style w:type="paragraph" w:styleId="Bezproreda">
    <w:name w:val="No Spacing"/>
    <w:uiPriority w:val="1"/>
    <w:qFormat/>
    <w:rsid w:val="00892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Reetkatablice1">
    <w:name w:val="Rešetka tablice1"/>
    <w:basedOn w:val="Obinatablica"/>
    <w:next w:val="Reetkatablice"/>
    <w:uiPriority w:val="39"/>
    <w:rsid w:val="00A9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52C2-9B29-4DF6-829E-3F09507B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cp:lastPrinted>2024-10-11T08:48:00Z</cp:lastPrinted>
  <dcterms:created xsi:type="dcterms:W3CDTF">2025-06-02T11:14:00Z</dcterms:created>
  <dcterms:modified xsi:type="dcterms:W3CDTF">2025-06-02T11:14:00Z</dcterms:modified>
</cp:coreProperties>
</file>