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8BE" w:rsidRDefault="009928BE" w:rsidP="009928BE"/>
    <w:p w:rsidR="009928BE" w:rsidRDefault="009928BE" w:rsidP="009928BE"/>
    <w:p w:rsidR="009928BE" w:rsidRPr="009928BE" w:rsidRDefault="009928BE" w:rsidP="009928BE">
      <w:pPr>
        <w:rPr>
          <w:rFonts w:ascii="Times New Roman" w:hAnsi="Times New Roman" w:cs="Times New Roman"/>
        </w:rPr>
      </w:pPr>
      <w:r>
        <w:t xml:space="preserve">                   </w:t>
      </w:r>
      <w:r w:rsidRPr="009928BE">
        <w:rPr>
          <w:rFonts w:ascii="Times New Roman" w:hAnsi="Times New Roman" w:cs="Times New Roman"/>
        </w:rPr>
        <w:t xml:space="preserve">Sukladno Odluci o organizaciji i provedbi produženog boravka i cjelodnevnog odgojno obrazovnog rada u osnovnim školama Grada Rijeke 27. veljače 2025. godine (KLASA: 024-01/2501/12, URBROJ: 2170-1-01-00-25-2) Osnovna škola Zamet objavljuje </w:t>
      </w:r>
    </w:p>
    <w:p w:rsidR="009928BE" w:rsidRPr="009928BE" w:rsidRDefault="009928BE" w:rsidP="009928BE">
      <w:pPr>
        <w:rPr>
          <w:rFonts w:ascii="Times New Roman" w:hAnsi="Times New Roman" w:cs="Times New Roman"/>
        </w:rPr>
      </w:pPr>
    </w:p>
    <w:p w:rsidR="009928BE" w:rsidRPr="009928BE" w:rsidRDefault="009928BE" w:rsidP="009928BE">
      <w:pPr>
        <w:jc w:val="center"/>
        <w:rPr>
          <w:rFonts w:ascii="Times New Roman" w:hAnsi="Times New Roman" w:cs="Times New Roman"/>
          <w:b/>
        </w:rPr>
      </w:pPr>
      <w:r w:rsidRPr="009928BE">
        <w:rPr>
          <w:rFonts w:ascii="Times New Roman" w:hAnsi="Times New Roman" w:cs="Times New Roman"/>
          <w:b/>
        </w:rPr>
        <w:t>PRIJAVE ZA UPIS U PROGRAM PRODUŽENOG BORAVKA</w:t>
      </w:r>
    </w:p>
    <w:p w:rsidR="009928BE" w:rsidRPr="009928BE" w:rsidRDefault="009928BE" w:rsidP="009928BE">
      <w:pPr>
        <w:jc w:val="center"/>
        <w:rPr>
          <w:rFonts w:ascii="Times New Roman" w:hAnsi="Times New Roman" w:cs="Times New Roman"/>
          <w:b/>
        </w:rPr>
      </w:pPr>
      <w:r w:rsidRPr="009928BE">
        <w:rPr>
          <w:rFonts w:ascii="Times New Roman" w:hAnsi="Times New Roman" w:cs="Times New Roman"/>
          <w:b/>
        </w:rPr>
        <w:t>U ŠKOLSKOJ 2025./2026. GODINI</w:t>
      </w:r>
    </w:p>
    <w:p w:rsidR="009928BE" w:rsidRPr="009928BE" w:rsidRDefault="009928BE" w:rsidP="009928BE">
      <w:pPr>
        <w:jc w:val="center"/>
        <w:rPr>
          <w:rFonts w:ascii="Times New Roman" w:hAnsi="Times New Roman" w:cs="Times New Roman"/>
          <w:b/>
        </w:rPr>
      </w:pPr>
    </w:p>
    <w:p w:rsidR="009928BE" w:rsidRPr="009928BE" w:rsidRDefault="009928BE" w:rsidP="009928BE">
      <w:pPr>
        <w:rPr>
          <w:rFonts w:ascii="Times New Roman" w:hAnsi="Times New Roman" w:cs="Times New Roman"/>
        </w:rPr>
      </w:pPr>
      <w:r w:rsidRPr="009928BE">
        <w:rPr>
          <w:rFonts w:ascii="Times New Roman" w:hAnsi="Times New Roman" w:cs="Times New Roman"/>
        </w:rPr>
        <w:t xml:space="preserve">            </w:t>
      </w:r>
      <w:r w:rsidR="00DF1254">
        <w:rPr>
          <w:rFonts w:ascii="Times New Roman" w:hAnsi="Times New Roman" w:cs="Times New Roman"/>
        </w:rPr>
        <w:t>Poštovani roditelji i skrbnici, obavještavamo Vas da će se p</w:t>
      </w:r>
      <w:r w:rsidRPr="009928BE">
        <w:rPr>
          <w:rFonts w:ascii="Times New Roman" w:hAnsi="Times New Roman" w:cs="Times New Roman"/>
        </w:rPr>
        <w:t>rijave</w:t>
      </w:r>
      <w:r w:rsidR="00DF1254">
        <w:rPr>
          <w:rFonts w:ascii="Times New Roman" w:hAnsi="Times New Roman" w:cs="Times New Roman"/>
        </w:rPr>
        <w:t xml:space="preserve"> za upis učenika u  program produženog boravka za šk.god.2025./2026. </w:t>
      </w:r>
      <w:r w:rsidRPr="009928BE">
        <w:rPr>
          <w:rFonts w:ascii="Times New Roman" w:hAnsi="Times New Roman" w:cs="Times New Roman"/>
        </w:rPr>
        <w:t>podnositi  osobno u prostorijama produženog boravka Osnovne škole Zamet u slijedećim terminima:</w:t>
      </w:r>
    </w:p>
    <w:p w:rsidR="009928BE" w:rsidRPr="009928BE" w:rsidRDefault="009928BE" w:rsidP="009928BE">
      <w:pPr>
        <w:rPr>
          <w:rFonts w:ascii="Times New Roman" w:hAnsi="Times New Roman" w:cs="Times New Roman"/>
        </w:rPr>
      </w:pPr>
      <w:r w:rsidRPr="009928BE">
        <w:rPr>
          <w:rFonts w:ascii="Times New Roman" w:hAnsi="Times New Roman" w:cs="Times New Roman"/>
        </w:rPr>
        <w:t>16.lipnja (ponedjeljak) od 8 do 9:30 sati</w:t>
      </w:r>
    </w:p>
    <w:p w:rsidR="009928BE" w:rsidRPr="009928BE" w:rsidRDefault="009928BE" w:rsidP="009928BE">
      <w:pPr>
        <w:rPr>
          <w:rFonts w:ascii="Times New Roman" w:hAnsi="Times New Roman" w:cs="Times New Roman"/>
        </w:rPr>
      </w:pPr>
      <w:r w:rsidRPr="009928BE">
        <w:rPr>
          <w:rFonts w:ascii="Times New Roman" w:hAnsi="Times New Roman" w:cs="Times New Roman"/>
        </w:rPr>
        <w:t xml:space="preserve">                                        od 16:30 do 18:00 sati</w:t>
      </w:r>
    </w:p>
    <w:p w:rsidR="009928BE" w:rsidRPr="009928BE" w:rsidRDefault="009928BE" w:rsidP="009928BE">
      <w:pPr>
        <w:rPr>
          <w:rFonts w:ascii="Times New Roman" w:hAnsi="Times New Roman" w:cs="Times New Roman"/>
        </w:rPr>
      </w:pPr>
      <w:r w:rsidRPr="009928BE">
        <w:rPr>
          <w:rFonts w:ascii="Times New Roman" w:hAnsi="Times New Roman" w:cs="Times New Roman"/>
        </w:rPr>
        <w:t>17.lipnja (utorak)          od 8 do 9:30 sati</w:t>
      </w:r>
    </w:p>
    <w:p w:rsidR="009928BE" w:rsidRPr="009928BE" w:rsidRDefault="009928BE" w:rsidP="009928BE">
      <w:pPr>
        <w:rPr>
          <w:rFonts w:ascii="Times New Roman" w:hAnsi="Times New Roman" w:cs="Times New Roman"/>
        </w:rPr>
      </w:pPr>
      <w:r w:rsidRPr="009928BE">
        <w:rPr>
          <w:rFonts w:ascii="Times New Roman" w:hAnsi="Times New Roman" w:cs="Times New Roman"/>
        </w:rPr>
        <w:t xml:space="preserve">                                        od 16:30 do 18:00 sati</w:t>
      </w:r>
    </w:p>
    <w:p w:rsidR="009928BE" w:rsidRPr="009928BE" w:rsidRDefault="009928BE" w:rsidP="009928BE">
      <w:pPr>
        <w:rPr>
          <w:rFonts w:ascii="Times New Roman" w:hAnsi="Times New Roman" w:cs="Times New Roman"/>
        </w:rPr>
      </w:pPr>
      <w:r w:rsidRPr="009928BE">
        <w:rPr>
          <w:rFonts w:ascii="Times New Roman" w:hAnsi="Times New Roman" w:cs="Times New Roman"/>
        </w:rPr>
        <w:t>18.lipnja (srijeda)         od 8 do 9:30 sati</w:t>
      </w:r>
    </w:p>
    <w:p w:rsidR="009928BE" w:rsidRPr="00120A31" w:rsidRDefault="009928BE" w:rsidP="009928BE">
      <w:pPr>
        <w:rPr>
          <w:rFonts w:ascii="Times New Roman" w:hAnsi="Times New Roman" w:cs="Times New Roman"/>
          <w:b/>
        </w:rPr>
      </w:pPr>
      <w:r w:rsidRPr="00120A31">
        <w:rPr>
          <w:rFonts w:ascii="Times New Roman" w:hAnsi="Times New Roman" w:cs="Times New Roman"/>
          <w:b/>
        </w:rPr>
        <w:t>24.lipnja (ponedjeljak) od 18:00 do 19:00  – OVAJ TERMIN REZERVIRAN JE ISKLJHUČIVO ZA RODITELJE BUDUĆIH PRVAŠIĆA.</w:t>
      </w:r>
    </w:p>
    <w:p w:rsidR="00DF1254" w:rsidRDefault="00DF1254" w:rsidP="009928BE">
      <w:pPr>
        <w:rPr>
          <w:rFonts w:ascii="Times New Roman" w:hAnsi="Times New Roman" w:cs="Times New Roman"/>
        </w:rPr>
      </w:pPr>
    </w:p>
    <w:p w:rsidR="00DF1254" w:rsidRPr="00DF1254" w:rsidRDefault="00DF1254" w:rsidP="00DF1254">
      <w:pPr>
        <w:rPr>
          <w:rFonts w:ascii="Times New Roman" w:hAnsi="Times New Roman" w:cs="Times New Roman"/>
        </w:rPr>
      </w:pPr>
      <w:r w:rsidRPr="009928BE">
        <w:rPr>
          <w:rFonts w:ascii="Times New Roman" w:hAnsi="Times New Roman" w:cs="Times New Roman"/>
        </w:rPr>
        <w:t xml:space="preserve">Škola će zaprimati prijave za upis u program produženog boravka za učenike od I. do IV. </w:t>
      </w:r>
      <w:r w:rsidR="00B51EA9">
        <w:rPr>
          <w:rFonts w:ascii="Times New Roman" w:hAnsi="Times New Roman" w:cs="Times New Roman"/>
        </w:rPr>
        <w:t>r</w:t>
      </w:r>
      <w:r w:rsidRPr="009928BE">
        <w:rPr>
          <w:rFonts w:ascii="Times New Roman" w:hAnsi="Times New Roman" w:cs="Times New Roman"/>
        </w:rPr>
        <w:t>azreda</w:t>
      </w:r>
      <w:r w:rsidR="00B51EA9">
        <w:rPr>
          <w:rFonts w:ascii="Times New Roman" w:hAnsi="Times New Roman" w:cs="Times New Roman"/>
        </w:rPr>
        <w:t xml:space="preserve"> a kapaciteti će se popunjavati na način da će Škola prilikom organizacije istog prvenstveno brinuti o učenicima 1., 2. i 3.razreda.</w:t>
      </w:r>
    </w:p>
    <w:p w:rsidR="00C8795A" w:rsidRDefault="009928BE" w:rsidP="009928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Ispunjenu p</w:t>
      </w:r>
      <w:r w:rsidRPr="009928BE">
        <w:rPr>
          <w:rFonts w:ascii="Times New Roman" w:hAnsi="Times New Roman" w:cs="Times New Roman"/>
        </w:rPr>
        <w:t>rijavnicu</w:t>
      </w:r>
      <w:r w:rsidR="00DF1254">
        <w:rPr>
          <w:rFonts w:ascii="Times New Roman" w:hAnsi="Times New Roman" w:cs="Times New Roman"/>
        </w:rPr>
        <w:t xml:space="preserve"> (u prilogu)</w:t>
      </w:r>
      <w:r w:rsidRPr="009928BE">
        <w:rPr>
          <w:rFonts w:ascii="Times New Roman" w:hAnsi="Times New Roman" w:cs="Times New Roman"/>
        </w:rPr>
        <w:t xml:space="preserve"> i svu potrebnu dokumentaciju potrebno je </w:t>
      </w:r>
      <w:r>
        <w:rPr>
          <w:rFonts w:ascii="Times New Roman" w:hAnsi="Times New Roman" w:cs="Times New Roman"/>
        </w:rPr>
        <w:t xml:space="preserve">dostaviti dežurnim učiteljicama u </w:t>
      </w:r>
      <w:r w:rsidR="00C8795A">
        <w:rPr>
          <w:rFonts w:ascii="Times New Roman" w:hAnsi="Times New Roman" w:cs="Times New Roman"/>
        </w:rPr>
        <w:t>terminima koji su navedeni u ovoj obavijesti.</w:t>
      </w:r>
      <w:r w:rsidR="00C8795A" w:rsidRPr="009928BE">
        <w:rPr>
          <w:rFonts w:ascii="Times New Roman" w:hAnsi="Times New Roman" w:cs="Times New Roman"/>
        </w:rPr>
        <w:t xml:space="preserve"> </w:t>
      </w:r>
    </w:p>
    <w:p w:rsidR="009928BE" w:rsidRPr="009928BE" w:rsidRDefault="009928BE" w:rsidP="009928BE">
      <w:pPr>
        <w:rPr>
          <w:rFonts w:ascii="Times New Roman" w:hAnsi="Times New Roman" w:cs="Times New Roman"/>
        </w:rPr>
      </w:pPr>
      <w:r w:rsidRPr="00C8795A">
        <w:rPr>
          <w:rFonts w:ascii="Times New Roman" w:hAnsi="Times New Roman" w:cs="Times New Roman"/>
          <w:u w:val="single"/>
        </w:rPr>
        <w:t>Prednost pri upisu u produženi boravak imaju učenici s upisnog područja Škole</w:t>
      </w:r>
      <w:r w:rsidRPr="009928BE">
        <w:rPr>
          <w:rFonts w:ascii="Times New Roman" w:hAnsi="Times New Roman" w:cs="Times New Roman"/>
        </w:rPr>
        <w:t xml:space="preserve">, a </w:t>
      </w:r>
    </w:p>
    <w:p w:rsidR="009928BE" w:rsidRPr="009928BE" w:rsidRDefault="009928BE" w:rsidP="009928BE">
      <w:pPr>
        <w:rPr>
          <w:rFonts w:ascii="Times New Roman" w:hAnsi="Times New Roman" w:cs="Times New Roman"/>
        </w:rPr>
      </w:pPr>
      <w:r w:rsidRPr="009928BE">
        <w:rPr>
          <w:rFonts w:ascii="Times New Roman" w:hAnsi="Times New Roman" w:cs="Times New Roman"/>
        </w:rPr>
        <w:t xml:space="preserve">ostvaruju ga temeljem bodovanja sljedećih prioritetnih kategorija: </w:t>
      </w:r>
    </w:p>
    <w:p w:rsidR="009928BE" w:rsidRPr="009928BE" w:rsidRDefault="009928BE" w:rsidP="009928BE">
      <w:pPr>
        <w:rPr>
          <w:rFonts w:ascii="Times New Roman" w:hAnsi="Times New Roman" w:cs="Times New Roman"/>
        </w:rPr>
      </w:pPr>
      <w:r w:rsidRPr="009928BE">
        <w:rPr>
          <w:rFonts w:ascii="Times New Roman" w:hAnsi="Times New Roman" w:cs="Times New Roman"/>
        </w:rPr>
        <w:t xml:space="preserve">1. Učenik čija su oba roditelja zaposlena - 20 bodova, </w:t>
      </w:r>
    </w:p>
    <w:p w:rsidR="009928BE" w:rsidRPr="009928BE" w:rsidRDefault="009928BE" w:rsidP="009928BE">
      <w:pPr>
        <w:rPr>
          <w:rFonts w:ascii="Times New Roman" w:hAnsi="Times New Roman" w:cs="Times New Roman"/>
        </w:rPr>
      </w:pPr>
      <w:r w:rsidRPr="009928BE">
        <w:rPr>
          <w:rFonts w:ascii="Times New Roman" w:hAnsi="Times New Roman" w:cs="Times New Roman"/>
        </w:rPr>
        <w:t xml:space="preserve">2. Učenik zaposlenog samohranog roditelja ili zaposlenog roditelja s kojim dijete živi u </w:t>
      </w:r>
    </w:p>
    <w:p w:rsidR="009928BE" w:rsidRPr="009928BE" w:rsidRDefault="009928BE" w:rsidP="009928BE">
      <w:pPr>
        <w:rPr>
          <w:rFonts w:ascii="Times New Roman" w:hAnsi="Times New Roman" w:cs="Times New Roman"/>
        </w:rPr>
      </w:pPr>
      <w:proofErr w:type="spellStart"/>
      <w:r w:rsidRPr="009928BE">
        <w:rPr>
          <w:rFonts w:ascii="Times New Roman" w:hAnsi="Times New Roman" w:cs="Times New Roman"/>
        </w:rPr>
        <w:t>jednoroditeljskoj</w:t>
      </w:r>
      <w:proofErr w:type="spellEnd"/>
      <w:r w:rsidRPr="009928BE">
        <w:rPr>
          <w:rFonts w:ascii="Times New Roman" w:hAnsi="Times New Roman" w:cs="Times New Roman"/>
        </w:rPr>
        <w:t xml:space="preserve"> obitelji - 20 bodova, </w:t>
      </w:r>
    </w:p>
    <w:p w:rsidR="009928BE" w:rsidRPr="009928BE" w:rsidRDefault="009928BE" w:rsidP="009928BE">
      <w:pPr>
        <w:rPr>
          <w:rFonts w:ascii="Times New Roman" w:hAnsi="Times New Roman" w:cs="Times New Roman"/>
        </w:rPr>
      </w:pPr>
      <w:r w:rsidRPr="009928BE">
        <w:rPr>
          <w:rFonts w:ascii="Times New Roman" w:hAnsi="Times New Roman" w:cs="Times New Roman"/>
        </w:rPr>
        <w:lastRenderedPageBreak/>
        <w:t xml:space="preserve">3. Učenik iz obitelji s troje ili više djece školske dobi - 10 bodova, </w:t>
      </w:r>
    </w:p>
    <w:p w:rsidR="009928BE" w:rsidRPr="009928BE" w:rsidRDefault="009928BE" w:rsidP="009928BE">
      <w:pPr>
        <w:rPr>
          <w:rFonts w:ascii="Times New Roman" w:hAnsi="Times New Roman" w:cs="Times New Roman"/>
        </w:rPr>
      </w:pPr>
      <w:r w:rsidRPr="009928BE">
        <w:rPr>
          <w:rFonts w:ascii="Times New Roman" w:hAnsi="Times New Roman" w:cs="Times New Roman"/>
        </w:rPr>
        <w:t xml:space="preserve">4. Učenik uzet na uzdržavanje - 10 bodova, </w:t>
      </w:r>
    </w:p>
    <w:p w:rsidR="009928BE" w:rsidRPr="009928BE" w:rsidRDefault="009928BE" w:rsidP="009928BE">
      <w:pPr>
        <w:rPr>
          <w:rFonts w:ascii="Times New Roman" w:hAnsi="Times New Roman" w:cs="Times New Roman"/>
        </w:rPr>
      </w:pPr>
      <w:r w:rsidRPr="009928BE">
        <w:rPr>
          <w:rFonts w:ascii="Times New Roman" w:hAnsi="Times New Roman" w:cs="Times New Roman"/>
        </w:rPr>
        <w:t xml:space="preserve">5. Učenik čije je kućanstvo korisnik zajamčene minimalne naknade - 8 bodova, </w:t>
      </w:r>
    </w:p>
    <w:p w:rsidR="009928BE" w:rsidRPr="009928BE" w:rsidRDefault="009928BE" w:rsidP="009928BE">
      <w:pPr>
        <w:rPr>
          <w:rFonts w:ascii="Times New Roman" w:hAnsi="Times New Roman" w:cs="Times New Roman"/>
        </w:rPr>
      </w:pPr>
      <w:r w:rsidRPr="009928BE">
        <w:rPr>
          <w:rFonts w:ascii="Times New Roman" w:hAnsi="Times New Roman" w:cs="Times New Roman"/>
        </w:rPr>
        <w:t xml:space="preserve">6. Učenik čiji je roditelj hrvatski ratni vojni ili civilni invalid iz Domovinskog rata - 5 bodova. </w:t>
      </w:r>
    </w:p>
    <w:p w:rsidR="00C8795A" w:rsidRDefault="00C8795A" w:rsidP="009928BE">
      <w:pPr>
        <w:rPr>
          <w:rFonts w:ascii="Times New Roman" w:hAnsi="Times New Roman" w:cs="Times New Roman"/>
        </w:rPr>
      </w:pPr>
    </w:p>
    <w:p w:rsidR="009928BE" w:rsidRPr="009928BE" w:rsidRDefault="009928BE" w:rsidP="009928BE">
      <w:pPr>
        <w:rPr>
          <w:rFonts w:ascii="Times New Roman" w:hAnsi="Times New Roman" w:cs="Times New Roman"/>
        </w:rPr>
      </w:pPr>
      <w:r w:rsidRPr="009928BE">
        <w:rPr>
          <w:rFonts w:ascii="Times New Roman" w:hAnsi="Times New Roman" w:cs="Times New Roman"/>
        </w:rPr>
        <w:t xml:space="preserve">POPIS POTREBNE DOKUMENTACIJE ZA PRIJAVU U PROGRAM PRODUŽENOG </w:t>
      </w:r>
    </w:p>
    <w:p w:rsidR="009928BE" w:rsidRPr="009928BE" w:rsidRDefault="00C8795A" w:rsidP="009928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BORAVKA:</w:t>
      </w:r>
    </w:p>
    <w:p w:rsidR="00DF1254" w:rsidRDefault="009928BE" w:rsidP="009928BE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 w:rsidRPr="00DF1254">
        <w:rPr>
          <w:rFonts w:ascii="Times New Roman" w:hAnsi="Times New Roman" w:cs="Times New Roman"/>
        </w:rPr>
        <w:t xml:space="preserve">Prijavnica (nalazi se u prilogu) </w:t>
      </w:r>
    </w:p>
    <w:p w:rsidR="00DF1254" w:rsidRDefault="009928BE" w:rsidP="009928BE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 w:rsidRPr="00DF1254">
        <w:rPr>
          <w:rFonts w:ascii="Times New Roman" w:hAnsi="Times New Roman" w:cs="Times New Roman"/>
        </w:rPr>
        <w:t xml:space="preserve">Izjava o članovima zajedničkog kućanstva (nalazi se u prilogu) </w:t>
      </w:r>
    </w:p>
    <w:p w:rsidR="00DF1254" w:rsidRDefault="009928BE" w:rsidP="009928BE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 w:rsidRPr="00DF1254">
        <w:rPr>
          <w:rFonts w:ascii="Times New Roman" w:hAnsi="Times New Roman" w:cs="Times New Roman"/>
        </w:rPr>
        <w:t>Potvrda/uvjerenje o prebivalištu za učenika i oba ro</w:t>
      </w:r>
      <w:r w:rsidR="00DF1254">
        <w:rPr>
          <w:rFonts w:ascii="Times New Roman" w:hAnsi="Times New Roman" w:cs="Times New Roman"/>
        </w:rPr>
        <w:t>ditelja (ne starije od 30 dana)</w:t>
      </w:r>
    </w:p>
    <w:p w:rsidR="00DF1254" w:rsidRDefault="009928BE" w:rsidP="00DF1254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 w:rsidRPr="00DF1254">
        <w:rPr>
          <w:rFonts w:ascii="Times New Roman" w:hAnsi="Times New Roman" w:cs="Times New Roman"/>
        </w:rPr>
        <w:t>Potvrda poslodavca o ostvarenom prosjeku plaće za posljednja 3 mjeseca veljača, ožujak, travanj (</w:t>
      </w:r>
      <w:r w:rsidRPr="00120A31">
        <w:rPr>
          <w:rFonts w:ascii="Times New Roman" w:hAnsi="Times New Roman" w:cs="Times New Roman"/>
          <w:b/>
        </w:rPr>
        <w:t>ne platne liste</w:t>
      </w:r>
      <w:r w:rsidRPr="00DF1254">
        <w:rPr>
          <w:rFonts w:ascii="Times New Roman" w:hAnsi="Times New Roman" w:cs="Times New Roman"/>
        </w:rPr>
        <w:t xml:space="preserve">) ili godišnja porezna prijava za obrtnike, od oba roditelja </w:t>
      </w:r>
    </w:p>
    <w:p w:rsidR="00DF1254" w:rsidRDefault="009928BE" w:rsidP="009928BE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 w:rsidRPr="00DF1254">
        <w:rPr>
          <w:rFonts w:ascii="Times New Roman" w:hAnsi="Times New Roman" w:cs="Times New Roman"/>
        </w:rPr>
        <w:t xml:space="preserve">Odrezak od mirovine (za roditelje/skrbnike koji su u mirovini) </w:t>
      </w:r>
    </w:p>
    <w:p w:rsidR="00DF1254" w:rsidRDefault="009928BE" w:rsidP="009928BE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 w:rsidRPr="00DF1254">
        <w:rPr>
          <w:rFonts w:ascii="Times New Roman" w:hAnsi="Times New Roman" w:cs="Times New Roman"/>
        </w:rPr>
        <w:t xml:space="preserve">Potvrda/elektronički zapis o podacima evidentiranim u matičnoj evidenciji HZMO – </w:t>
      </w:r>
      <w:r w:rsidRPr="00120A31">
        <w:rPr>
          <w:rFonts w:ascii="Times New Roman" w:hAnsi="Times New Roman" w:cs="Times New Roman"/>
          <w:b/>
        </w:rPr>
        <w:t>e-radna knjižica</w:t>
      </w:r>
      <w:r w:rsidRPr="00DF1254">
        <w:rPr>
          <w:rFonts w:ascii="Times New Roman" w:hAnsi="Times New Roman" w:cs="Times New Roman"/>
        </w:rPr>
        <w:t xml:space="preserve"> (ne stariju od 30 dana) </w:t>
      </w:r>
    </w:p>
    <w:p w:rsidR="00DF1254" w:rsidRDefault="009928BE" w:rsidP="009928BE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 w:rsidRPr="00DF1254">
        <w:rPr>
          <w:rFonts w:ascii="Times New Roman" w:hAnsi="Times New Roman" w:cs="Times New Roman"/>
        </w:rPr>
        <w:t xml:space="preserve">Dokaz o statusu nezaposlenog (potvrda sa HZMO o stažu ili potvrda sa Zavoda za zapošljavanje) </w:t>
      </w:r>
    </w:p>
    <w:p w:rsidR="009928BE" w:rsidRDefault="009928BE" w:rsidP="009928BE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 w:rsidRPr="00DF1254">
        <w:rPr>
          <w:rFonts w:ascii="Times New Roman" w:hAnsi="Times New Roman" w:cs="Times New Roman"/>
        </w:rPr>
        <w:t xml:space="preserve">Ostali dokazi kojima se dokazuje red prvenstva (ukoliko ih učenik ima) </w:t>
      </w:r>
    </w:p>
    <w:p w:rsidR="00B51EA9" w:rsidRPr="00DF1254" w:rsidRDefault="00B51EA9" w:rsidP="00B51EA9">
      <w:pPr>
        <w:pStyle w:val="Odlomakpopisa"/>
        <w:rPr>
          <w:rFonts w:ascii="Times New Roman" w:hAnsi="Times New Roman" w:cs="Times New Roman"/>
        </w:rPr>
      </w:pPr>
    </w:p>
    <w:p w:rsidR="00B51EA9" w:rsidRDefault="009928BE" w:rsidP="009928BE">
      <w:pPr>
        <w:pStyle w:val="Odlomakpopisa"/>
        <w:numPr>
          <w:ilvl w:val="0"/>
          <w:numId w:val="5"/>
        </w:numPr>
        <w:rPr>
          <w:rFonts w:ascii="Times New Roman" w:hAnsi="Times New Roman" w:cs="Times New Roman"/>
        </w:rPr>
      </w:pPr>
      <w:r w:rsidRPr="00B51EA9">
        <w:rPr>
          <w:rFonts w:ascii="Times New Roman" w:hAnsi="Times New Roman" w:cs="Times New Roman"/>
        </w:rPr>
        <w:t>Prilikom upisa učenika u produženi boravak roditelj-korisnik usluge bit</w:t>
      </w:r>
      <w:r w:rsidR="00B51EA9" w:rsidRPr="00B51EA9">
        <w:rPr>
          <w:rFonts w:ascii="Times New Roman" w:hAnsi="Times New Roman" w:cs="Times New Roman"/>
        </w:rPr>
        <w:t>i</w:t>
      </w:r>
      <w:r w:rsidRPr="00B51EA9">
        <w:rPr>
          <w:rFonts w:ascii="Times New Roman" w:hAnsi="Times New Roman" w:cs="Times New Roman"/>
        </w:rPr>
        <w:t xml:space="preserve"> će dužan uplatiti školi beskamatni predujam u visini mjesečnog iznosa sudjelovanja u cijeni troška produženog boravka. Uplaćeni predujam obračunat će se sa zadnjim obračunom sudjelovanja roditelja-korisnika usluge u mjesečnoj cijeni produženog boravka prilikom ispisa učenika. </w:t>
      </w:r>
    </w:p>
    <w:p w:rsidR="009928BE" w:rsidRPr="00120A31" w:rsidRDefault="009928BE" w:rsidP="009928BE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</w:rPr>
      </w:pPr>
      <w:bookmarkStart w:id="0" w:name="_GoBack"/>
      <w:r w:rsidRPr="00120A31">
        <w:rPr>
          <w:rFonts w:ascii="Times New Roman" w:hAnsi="Times New Roman" w:cs="Times New Roman"/>
          <w:b/>
        </w:rPr>
        <w:t xml:space="preserve">Roditelj-korisnik usluge koji ne podmiri u potpunosti svoje obveze prema školi do početka nove školske godine, ne može upisati dijete u program produženog boravka u novoj školskoj godini. </w:t>
      </w:r>
    </w:p>
    <w:bookmarkEnd w:id="0"/>
    <w:p w:rsidR="009928BE" w:rsidRPr="009928BE" w:rsidRDefault="009928BE" w:rsidP="009928BE">
      <w:pPr>
        <w:rPr>
          <w:rFonts w:ascii="Times New Roman" w:hAnsi="Times New Roman" w:cs="Times New Roman"/>
        </w:rPr>
      </w:pPr>
      <w:r w:rsidRPr="009928BE">
        <w:rPr>
          <w:rFonts w:ascii="Times New Roman" w:hAnsi="Times New Roman" w:cs="Times New Roman"/>
        </w:rPr>
        <w:t xml:space="preserve">Cijena produženog boravka za dio troškova rada učitelja koji utvrđuje Gradonačelnik za svaku školsku godinu bit će naknadno objavljena. </w:t>
      </w:r>
    </w:p>
    <w:p w:rsidR="00B51EA9" w:rsidRDefault="00B51EA9" w:rsidP="009928BE">
      <w:pPr>
        <w:rPr>
          <w:rFonts w:ascii="Times New Roman" w:hAnsi="Times New Roman" w:cs="Times New Roman"/>
        </w:rPr>
      </w:pPr>
    </w:p>
    <w:p w:rsidR="00B51EA9" w:rsidRDefault="00B51EA9" w:rsidP="009928BE">
      <w:pPr>
        <w:rPr>
          <w:rFonts w:ascii="Times New Roman" w:hAnsi="Times New Roman" w:cs="Times New Roman"/>
        </w:rPr>
      </w:pPr>
    </w:p>
    <w:p w:rsidR="00B51EA9" w:rsidRDefault="00B51EA9" w:rsidP="009928BE">
      <w:pPr>
        <w:rPr>
          <w:rFonts w:ascii="Times New Roman" w:hAnsi="Times New Roman" w:cs="Times New Roman"/>
        </w:rPr>
      </w:pPr>
    </w:p>
    <w:p w:rsidR="00B51EA9" w:rsidRDefault="00B51EA9" w:rsidP="009928BE">
      <w:pPr>
        <w:rPr>
          <w:rFonts w:ascii="Times New Roman" w:hAnsi="Times New Roman" w:cs="Times New Roman"/>
        </w:rPr>
      </w:pPr>
    </w:p>
    <w:p w:rsidR="00B51EA9" w:rsidRDefault="00B51EA9" w:rsidP="009928BE">
      <w:pPr>
        <w:rPr>
          <w:rFonts w:ascii="Times New Roman" w:hAnsi="Times New Roman" w:cs="Times New Roman"/>
        </w:rPr>
      </w:pPr>
    </w:p>
    <w:p w:rsidR="009928BE" w:rsidRPr="009928BE" w:rsidRDefault="009928BE" w:rsidP="009928BE">
      <w:pPr>
        <w:rPr>
          <w:rFonts w:ascii="Times New Roman" w:hAnsi="Times New Roman" w:cs="Times New Roman"/>
        </w:rPr>
      </w:pPr>
      <w:r w:rsidRPr="009928BE">
        <w:rPr>
          <w:rFonts w:ascii="Times New Roman" w:hAnsi="Times New Roman" w:cs="Times New Roman"/>
        </w:rPr>
        <w:t xml:space="preserve">NAPOMENE: </w:t>
      </w:r>
    </w:p>
    <w:p w:rsidR="009928BE" w:rsidRPr="009928BE" w:rsidRDefault="009928BE" w:rsidP="009928BE">
      <w:pPr>
        <w:rPr>
          <w:rFonts w:ascii="Times New Roman" w:hAnsi="Times New Roman" w:cs="Times New Roman"/>
        </w:rPr>
      </w:pPr>
      <w:r w:rsidRPr="009928BE">
        <w:rPr>
          <w:rFonts w:ascii="Times New Roman" w:hAnsi="Times New Roman" w:cs="Times New Roman"/>
        </w:rPr>
        <w:t xml:space="preserve">1. Prijavnicu i Izjavu o članovima zajedničkog kućanstva možete naći u privitku ove obavijesti </w:t>
      </w:r>
    </w:p>
    <w:p w:rsidR="009928BE" w:rsidRPr="009928BE" w:rsidRDefault="009928BE" w:rsidP="009928BE">
      <w:pPr>
        <w:rPr>
          <w:rFonts w:ascii="Times New Roman" w:hAnsi="Times New Roman" w:cs="Times New Roman"/>
        </w:rPr>
      </w:pPr>
      <w:r w:rsidRPr="009928BE">
        <w:rPr>
          <w:rFonts w:ascii="Times New Roman" w:hAnsi="Times New Roman" w:cs="Times New Roman"/>
        </w:rPr>
        <w:t xml:space="preserve">2. U slučaju kada dva ili više učenika ostvaruju prednost prema istoj osnovi, pravo prvenstva ima učenik čiji je roditelj prvi podnio prijavu za upis. </w:t>
      </w:r>
    </w:p>
    <w:p w:rsidR="009928BE" w:rsidRPr="009928BE" w:rsidRDefault="009928BE" w:rsidP="009928BE">
      <w:pPr>
        <w:rPr>
          <w:rFonts w:ascii="Times New Roman" w:hAnsi="Times New Roman" w:cs="Times New Roman"/>
        </w:rPr>
      </w:pPr>
      <w:r w:rsidRPr="009928BE">
        <w:rPr>
          <w:rFonts w:ascii="Times New Roman" w:hAnsi="Times New Roman" w:cs="Times New Roman"/>
        </w:rPr>
        <w:t xml:space="preserve">3. Naplata usluge od roditelja vrši se za razdoblje 10 (deset) mjeseci koliko traje nastavna godina. </w:t>
      </w:r>
    </w:p>
    <w:p w:rsidR="009928BE" w:rsidRPr="009928BE" w:rsidRDefault="009928BE" w:rsidP="009928BE">
      <w:pPr>
        <w:rPr>
          <w:rFonts w:ascii="Times New Roman" w:hAnsi="Times New Roman" w:cs="Times New Roman"/>
        </w:rPr>
      </w:pPr>
      <w:r w:rsidRPr="009928BE">
        <w:rPr>
          <w:rFonts w:ascii="Times New Roman" w:hAnsi="Times New Roman" w:cs="Times New Roman"/>
        </w:rPr>
        <w:t xml:space="preserve">4. Prijava se ne smatra upisom djeteta u Program produženog boravka. </w:t>
      </w:r>
    </w:p>
    <w:p w:rsidR="009928BE" w:rsidRPr="009928BE" w:rsidRDefault="009928BE" w:rsidP="009928BE">
      <w:pPr>
        <w:rPr>
          <w:rFonts w:ascii="Times New Roman" w:hAnsi="Times New Roman" w:cs="Times New Roman"/>
        </w:rPr>
      </w:pPr>
      <w:r w:rsidRPr="009928BE">
        <w:rPr>
          <w:rFonts w:ascii="Times New Roman" w:hAnsi="Times New Roman" w:cs="Times New Roman"/>
        </w:rPr>
        <w:t xml:space="preserve">5. Obavijest o primljenim učenicima u program Produženog boravka biti će objavljena na mrežnoj stranici Škole. </w:t>
      </w:r>
    </w:p>
    <w:p w:rsidR="009928BE" w:rsidRPr="009928BE" w:rsidRDefault="009928BE" w:rsidP="009928BE">
      <w:pPr>
        <w:rPr>
          <w:rFonts w:ascii="Times New Roman" w:hAnsi="Times New Roman" w:cs="Times New Roman"/>
        </w:rPr>
      </w:pPr>
      <w:r w:rsidRPr="009928BE">
        <w:rPr>
          <w:rFonts w:ascii="Times New Roman" w:hAnsi="Times New Roman" w:cs="Times New Roman"/>
        </w:rPr>
        <w:t xml:space="preserve">6. Nepotpune i nepravovremene prijave neće se razmatrati. </w:t>
      </w:r>
    </w:p>
    <w:p w:rsidR="00B51EA9" w:rsidRDefault="00B51EA9" w:rsidP="009928BE">
      <w:pPr>
        <w:rPr>
          <w:rFonts w:ascii="Times New Roman" w:hAnsi="Times New Roman" w:cs="Times New Roman"/>
        </w:rPr>
      </w:pPr>
    </w:p>
    <w:p w:rsidR="00B51EA9" w:rsidRDefault="00B51EA9" w:rsidP="009928BE">
      <w:pPr>
        <w:rPr>
          <w:rFonts w:ascii="Times New Roman" w:hAnsi="Times New Roman" w:cs="Times New Roman"/>
        </w:rPr>
      </w:pPr>
    </w:p>
    <w:p w:rsidR="009928BE" w:rsidRPr="009928BE" w:rsidRDefault="00B51EA9" w:rsidP="009928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Rijeka, 4. lipnja</w:t>
      </w:r>
      <w:r w:rsidR="009928BE" w:rsidRPr="009928BE">
        <w:rPr>
          <w:rFonts w:ascii="Times New Roman" w:hAnsi="Times New Roman" w:cs="Times New Roman"/>
        </w:rPr>
        <w:t xml:space="preserve"> 2025. godine </w:t>
      </w:r>
    </w:p>
    <w:p w:rsidR="00DF1254" w:rsidRDefault="00B51EA9" w:rsidP="009928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9928BE" w:rsidRPr="009928BE">
        <w:rPr>
          <w:rFonts w:ascii="Times New Roman" w:hAnsi="Times New Roman" w:cs="Times New Roman"/>
        </w:rPr>
        <w:t>Taj</w:t>
      </w:r>
      <w:r>
        <w:rPr>
          <w:rFonts w:ascii="Times New Roman" w:hAnsi="Times New Roman" w:cs="Times New Roman"/>
        </w:rPr>
        <w:t>ništvo Osnovne škole Zamet</w:t>
      </w:r>
    </w:p>
    <w:p w:rsidR="00DF1254" w:rsidRPr="00DF1254" w:rsidRDefault="00DF1254" w:rsidP="00DF1254">
      <w:pPr>
        <w:rPr>
          <w:rFonts w:ascii="Times New Roman" w:hAnsi="Times New Roman" w:cs="Times New Roman"/>
        </w:rPr>
      </w:pPr>
    </w:p>
    <w:p w:rsidR="00DF1254" w:rsidRPr="00DF1254" w:rsidRDefault="00DF1254" w:rsidP="00DF1254">
      <w:pPr>
        <w:rPr>
          <w:rFonts w:ascii="Times New Roman" w:hAnsi="Times New Roman" w:cs="Times New Roman"/>
        </w:rPr>
      </w:pPr>
    </w:p>
    <w:p w:rsidR="00DF1254" w:rsidRPr="00DF1254" w:rsidRDefault="00DF1254" w:rsidP="00DF1254">
      <w:pPr>
        <w:rPr>
          <w:rFonts w:ascii="Times New Roman" w:hAnsi="Times New Roman" w:cs="Times New Roman"/>
        </w:rPr>
      </w:pPr>
    </w:p>
    <w:p w:rsidR="00DF1254" w:rsidRPr="00DF1254" w:rsidRDefault="00DF1254" w:rsidP="00DF1254">
      <w:pPr>
        <w:rPr>
          <w:rFonts w:ascii="Times New Roman" w:hAnsi="Times New Roman" w:cs="Times New Roman"/>
        </w:rPr>
      </w:pPr>
    </w:p>
    <w:p w:rsidR="00DF1254" w:rsidRPr="00DF1254" w:rsidRDefault="00DF1254" w:rsidP="00DF1254">
      <w:pPr>
        <w:rPr>
          <w:rFonts w:ascii="Times New Roman" w:hAnsi="Times New Roman" w:cs="Times New Roman"/>
        </w:rPr>
      </w:pPr>
    </w:p>
    <w:p w:rsidR="00DF1254" w:rsidRDefault="00DF1254" w:rsidP="00DF1254">
      <w:pPr>
        <w:rPr>
          <w:rFonts w:ascii="Times New Roman" w:hAnsi="Times New Roman" w:cs="Times New Roman"/>
        </w:rPr>
      </w:pPr>
    </w:p>
    <w:sectPr w:rsidR="00DF1254" w:rsidSect="009928B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9B7" w:rsidRDefault="004219B7" w:rsidP="008B1F3A">
      <w:pPr>
        <w:spacing w:after="0" w:line="240" w:lineRule="auto"/>
      </w:pPr>
      <w:r>
        <w:separator/>
      </w:r>
    </w:p>
  </w:endnote>
  <w:endnote w:type="continuationSeparator" w:id="0">
    <w:p w:rsidR="004219B7" w:rsidRDefault="004219B7" w:rsidP="008B1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9B7" w:rsidRDefault="004219B7" w:rsidP="008B1F3A">
      <w:pPr>
        <w:spacing w:after="0" w:line="240" w:lineRule="auto"/>
      </w:pPr>
      <w:r>
        <w:separator/>
      </w:r>
    </w:p>
  </w:footnote>
  <w:footnote w:type="continuationSeparator" w:id="0">
    <w:p w:rsidR="004219B7" w:rsidRDefault="004219B7" w:rsidP="008B1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F3A" w:rsidRPr="008B1F3A" w:rsidRDefault="008B1F3A">
    <w:pPr>
      <w:pStyle w:val="Zaglavlje"/>
      <w:rPr>
        <w:u w:val="single"/>
      </w:rPr>
    </w:pPr>
  </w:p>
  <w:tbl>
    <w:tblPr>
      <w:tblStyle w:val="Reetkatablice"/>
      <w:tblW w:w="0" w:type="auto"/>
      <w:tblInd w:w="108" w:type="dxa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42"/>
      <w:gridCol w:w="6322"/>
    </w:tblGrid>
    <w:tr w:rsidR="008B1F3A" w:rsidTr="00424835">
      <w:trPr>
        <w:trHeight w:val="1676"/>
      </w:trPr>
      <w:tc>
        <w:tcPr>
          <w:tcW w:w="2654" w:type="dxa"/>
        </w:tcPr>
        <w:p w:rsidR="008B1F3A" w:rsidRDefault="008B1F3A" w:rsidP="00424835">
          <w:pPr>
            <w:pStyle w:val="Zaglavlje"/>
            <w:rPr>
              <w:u w:val="single"/>
            </w:rPr>
          </w:pPr>
          <w:r>
            <w:rPr>
              <w:noProof/>
              <w:lang w:eastAsia="hr-HR"/>
            </w:rPr>
            <w:drawing>
              <wp:inline distT="0" distB="0" distL="0" distR="0" wp14:anchorId="1AF7691E" wp14:editId="2088520E">
                <wp:extent cx="1066277" cy="1094740"/>
                <wp:effectExtent l="0" t="0" r="635" b="0"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2882" cy="1122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0" w:type="dxa"/>
        </w:tcPr>
        <w:p w:rsidR="008B1F3A" w:rsidRPr="007F5336" w:rsidRDefault="008B1F3A" w:rsidP="00424835">
          <w:pPr>
            <w:pStyle w:val="Zaglavlje"/>
            <w:jc w:val="center"/>
            <w:rPr>
              <w:rFonts w:ascii="Garamond" w:hAnsi="Garamond"/>
              <w:b/>
              <w:sz w:val="44"/>
              <w:szCs w:val="44"/>
            </w:rPr>
          </w:pPr>
          <w:r w:rsidRPr="007F5336">
            <w:rPr>
              <w:rFonts w:ascii="Garamond" w:hAnsi="Garamond"/>
              <w:b/>
              <w:sz w:val="44"/>
              <w:szCs w:val="44"/>
            </w:rPr>
            <w:t>Osnovna škola Zamet</w:t>
          </w:r>
        </w:p>
        <w:p w:rsidR="008B1F3A" w:rsidRPr="00C1449E" w:rsidRDefault="008B1F3A" w:rsidP="00424835">
          <w:pPr>
            <w:pStyle w:val="Zaglavlje"/>
            <w:jc w:val="center"/>
            <w:rPr>
              <w:rFonts w:ascii="Garamond" w:hAnsi="Garamond" w:cs="Times New Roman"/>
              <w:b/>
            </w:rPr>
          </w:pPr>
          <w:r w:rsidRPr="00C1449E">
            <w:rPr>
              <w:rFonts w:ascii="Garamond" w:hAnsi="Garamond" w:cs="Times New Roman"/>
              <w:b/>
            </w:rPr>
            <w:t xml:space="preserve">Bože </w:t>
          </w:r>
          <w:proofErr w:type="spellStart"/>
          <w:r w:rsidRPr="00C1449E">
            <w:rPr>
              <w:rFonts w:ascii="Garamond" w:hAnsi="Garamond" w:cs="Times New Roman"/>
              <w:b/>
            </w:rPr>
            <w:t>Vidasa</w:t>
          </w:r>
          <w:proofErr w:type="spellEnd"/>
          <w:r w:rsidRPr="00C1449E">
            <w:rPr>
              <w:rFonts w:ascii="Garamond" w:hAnsi="Garamond" w:cs="Times New Roman"/>
              <w:b/>
            </w:rPr>
            <w:t xml:space="preserve"> 12, Rijeka</w:t>
          </w:r>
        </w:p>
        <w:p w:rsidR="00A905F5" w:rsidRDefault="00A905F5" w:rsidP="00424835">
          <w:pPr>
            <w:pStyle w:val="Zaglavlje"/>
            <w:jc w:val="center"/>
            <w:rPr>
              <w:rFonts w:ascii="Garamond" w:hAnsi="Garamond" w:cs="Times New Roman"/>
              <w:b/>
            </w:rPr>
          </w:pPr>
          <w:r w:rsidRPr="00C1449E">
            <w:rPr>
              <w:rFonts w:ascii="Garamond" w:hAnsi="Garamond" w:cs="Times New Roman"/>
              <w:b/>
            </w:rPr>
            <w:t>051/261-113</w:t>
          </w:r>
        </w:p>
        <w:p w:rsidR="007F5336" w:rsidRPr="00C1449E" w:rsidRDefault="007F5336" w:rsidP="00424835">
          <w:pPr>
            <w:pStyle w:val="Zaglavlje"/>
            <w:jc w:val="center"/>
            <w:rPr>
              <w:rFonts w:ascii="Garamond" w:hAnsi="Garamond" w:cs="Times New Roman"/>
              <w:b/>
            </w:rPr>
          </w:pPr>
          <w:r>
            <w:rPr>
              <w:rFonts w:ascii="Garamond" w:hAnsi="Garamond" w:cs="Times New Roman"/>
              <w:b/>
            </w:rPr>
            <w:t>www.</w:t>
          </w:r>
          <w:r>
            <w:t xml:space="preserve"> </w:t>
          </w:r>
          <w:r>
            <w:rPr>
              <w:rFonts w:ascii="Garamond" w:hAnsi="Garamond" w:cs="Times New Roman"/>
              <w:b/>
            </w:rPr>
            <w:t>os-zamet-ri.skole.hr</w:t>
          </w:r>
        </w:p>
        <w:p w:rsidR="00A905F5" w:rsidRPr="00A905F5" w:rsidRDefault="00A905F5" w:rsidP="00424835">
          <w:pPr>
            <w:pStyle w:val="Zaglavlje"/>
            <w:jc w:val="center"/>
            <w:rPr>
              <w:rFonts w:ascii="Times New Roman" w:hAnsi="Times New Roman" w:cs="Times New Roman"/>
              <w:b/>
            </w:rPr>
          </w:pPr>
          <w:r w:rsidRPr="00C1449E">
            <w:rPr>
              <w:rStyle w:val="Naglaeno"/>
              <w:rFonts w:ascii="Garamond" w:hAnsi="Garamond" w:cs="Times New Roman"/>
            </w:rPr>
            <w:t>zamet@os-zamet-ri.skole.hr</w:t>
          </w:r>
        </w:p>
      </w:tc>
    </w:tr>
  </w:tbl>
  <w:p w:rsidR="008B1F3A" w:rsidRPr="008B1F3A" w:rsidRDefault="008B1F3A" w:rsidP="00A905F5">
    <w:pPr>
      <w:pStyle w:val="Zaglavlje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499E"/>
    <w:multiLevelType w:val="hybridMultilevel"/>
    <w:tmpl w:val="848A2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20B44"/>
    <w:multiLevelType w:val="hybridMultilevel"/>
    <w:tmpl w:val="E474EE4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B502C"/>
    <w:multiLevelType w:val="hybridMultilevel"/>
    <w:tmpl w:val="E026BD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C0F44"/>
    <w:multiLevelType w:val="hybridMultilevel"/>
    <w:tmpl w:val="C788513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A43BC"/>
    <w:multiLevelType w:val="hybridMultilevel"/>
    <w:tmpl w:val="D0583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B3A"/>
    <w:rsid w:val="0003632C"/>
    <w:rsid w:val="000532E2"/>
    <w:rsid w:val="000706A9"/>
    <w:rsid w:val="0010623E"/>
    <w:rsid w:val="00120A31"/>
    <w:rsid w:val="00190CB2"/>
    <w:rsid w:val="001B021F"/>
    <w:rsid w:val="001D6842"/>
    <w:rsid w:val="00234F60"/>
    <w:rsid w:val="00281CAD"/>
    <w:rsid w:val="002F010C"/>
    <w:rsid w:val="002F2EF5"/>
    <w:rsid w:val="00345BB7"/>
    <w:rsid w:val="00400927"/>
    <w:rsid w:val="004219B7"/>
    <w:rsid w:val="00424835"/>
    <w:rsid w:val="004B08F2"/>
    <w:rsid w:val="004F51D9"/>
    <w:rsid w:val="0057305D"/>
    <w:rsid w:val="00586717"/>
    <w:rsid w:val="005A76EE"/>
    <w:rsid w:val="005C7D92"/>
    <w:rsid w:val="00605755"/>
    <w:rsid w:val="00652357"/>
    <w:rsid w:val="0065702C"/>
    <w:rsid w:val="006A6E3D"/>
    <w:rsid w:val="006F5980"/>
    <w:rsid w:val="00730287"/>
    <w:rsid w:val="00732557"/>
    <w:rsid w:val="007F5336"/>
    <w:rsid w:val="00835D39"/>
    <w:rsid w:val="00892B3A"/>
    <w:rsid w:val="008A040D"/>
    <w:rsid w:val="008B1F3A"/>
    <w:rsid w:val="009928BE"/>
    <w:rsid w:val="00A779E4"/>
    <w:rsid w:val="00A905F5"/>
    <w:rsid w:val="00AE7B50"/>
    <w:rsid w:val="00AF3D2B"/>
    <w:rsid w:val="00B1232A"/>
    <w:rsid w:val="00B51EA9"/>
    <w:rsid w:val="00B8175D"/>
    <w:rsid w:val="00BC1422"/>
    <w:rsid w:val="00BC2C1E"/>
    <w:rsid w:val="00BC6919"/>
    <w:rsid w:val="00BD52F6"/>
    <w:rsid w:val="00BF62E8"/>
    <w:rsid w:val="00C03529"/>
    <w:rsid w:val="00C1449E"/>
    <w:rsid w:val="00C57825"/>
    <w:rsid w:val="00C8795A"/>
    <w:rsid w:val="00CB2ABD"/>
    <w:rsid w:val="00D05314"/>
    <w:rsid w:val="00D21800"/>
    <w:rsid w:val="00DF1254"/>
    <w:rsid w:val="00E56066"/>
    <w:rsid w:val="00F31121"/>
    <w:rsid w:val="00FE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EE30B"/>
  <w15:docId w15:val="{5977282B-737C-455A-9C53-5EAD58C1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B3A"/>
    <w:pPr>
      <w:spacing w:after="160" w:line="259" w:lineRule="auto"/>
    </w:pPr>
    <w:rPr>
      <w:rFonts w:ascii="Book Antiqua" w:hAnsi="Book Antiqua" w:cstheme="majorBidi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B1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F3A"/>
  </w:style>
  <w:style w:type="paragraph" w:styleId="Podnoje">
    <w:name w:val="footer"/>
    <w:basedOn w:val="Normal"/>
    <w:link w:val="PodnojeChar"/>
    <w:uiPriority w:val="99"/>
    <w:unhideWhenUsed/>
    <w:rsid w:val="008B1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F3A"/>
  </w:style>
  <w:style w:type="paragraph" w:styleId="Tekstbalonia">
    <w:name w:val="Balloon Text"/>
    <w:basedOn w:val="Normal"/>
    <w:link w:val="TekstbaloniaChar"/>
    <w:uiPriority w:val="99"/>
    <w:semiHidden/>
    <w:unhideWhenUsed/>
    <w:rsid w:val="008B1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1F3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8B1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A905F5"/>
    <w:rPr>
      <w:b/>
      <w:bCs/>
    </w:rPr>
  </w:style>
  <w:style w:type="paragraph" w:styleId="Bezproreda">
    <w:name w:val="No Spacing"/>
    <w:uiPriority w:val="1"/>
    <w:qFormat/>
    <w:rsid w:val="00892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DF1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esktop\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BE256-D180-441A-BAF8-351B37552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81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</cp:lastModifiedBy>
  <cp:revision>5</cp:revision>
  <cp:lastPrinted>2025-06-04T10:47:00Z</cp:lastPrinted>
  <dcterms:created xsi:type="dcterms:W3CDTF">2025-06-03T13:21:00Z</dcterms:created>
  <dcterms:modified xsi:type="dcterms:W3CDTF">2025-06-04T11:02:00Z</dcterms:modified>
</cp:coreProperties>
</file>